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spacing w:after="240" w:afterLines="10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公共场所其他垃圾收集容器图例</w:t>
      </w:r>
      <w:bookmarkStart w:id="0" w:name="_GoBack"/>
      <w:bookmarkEnd w:id="0"/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590040" cy="3152775"/>
                  <wp:effectExtent l="0" t="0" r="1016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750" t="13034" r="62683" b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771650" cy="3070860"/>
                  <wp:effectExtent l="0" t="0" r="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1456" t="13034" r="14549" b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307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材质：外壳钣金＋表面哑光喷涂＋304不锈钢拉丝面板，内桶塑料；</w:t>
            </w:r>
          </w:p>
          <w:p>
            <w:pPr>
              <w:widowControl/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颜色：箱体深灰部分Pantone10c，图标Pantone3c，不锈钢面板原色。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3F7C"/>
    <w:rsid w:val="210E3F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2018-07-04T02:37:00Z</dcterms:created>
  <dc:creator>琉璃</dc:creator>
  <cp:lastModifiedBy>琉璃</cp:lastModifiedBy>
  <dcterms:modified xsi:type="dcterms:W3CDTF">2018-07-04T02:38:51Z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