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atLeast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附件</w:t>
      </w:r>
      <w:r>
        <w:rPr>
          <w:rFonts w:ascii="宋体" w:hAnsi="宋体"/>
          <w:color w:val="000000"/>
          <w:sz w:val="24"/>
          <w:szCs w:val="24"/>
        </w:rPr>
        <w:t>3</w:t>
      </w:r>
    </w:p>
    <w:p>
      <w:pPr>
        <w:spacing w:after="163" w:afterLines="50" w:line="0" w:lineRule="atLeast"/>
        <w:jc w:val="center"/>
        <w:rPr>
          <w:rFonts w:ascii="宋体" w:hAnsi="宋体"/>
          <w:bCs/>
          <w:color w:val="000000"/>
          <w:sz w:val="36"/>
          <w:szCs w:val="36"/>
        </w:rPr>
      </w:pPr>
      <w:bookmarkStart w:id="1" w:name="_GoBack"/>
      <w:bookmarkStart w:id="0" w:name="_Toc515377873"/>
      <w:r>
        <w:rPr>
          <w:rFonts w:hint="eastAsia" w:ascii="宋体" w:hAnsi="宋体"/>
          <w:bCs/>
          <w:color w:val="000000"/>
          <w:sz w:val="36"/>
          <w:szCs w:val="36"/>
        </w:rPr>
        <w:t>近期优先实施老旧居住（小）区停车项目一览表</w:t>
      </w:r>
      <w:bookmarkEnd w:id="1"/>
      <w:bookmarkEnd w:id="0"/>
    </w:p>
    <w:tbl>
      <w:tblPr>
        <w:tblStyle w:val="3"/>
        <w:tblW w:w="131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559"/>
        <w:gridCol w:w="3898"/>
        <w:gridCol w:w="5040"/>
        <w:gridCol w:w="1623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spacing w:val="-2"/>
                <w:kern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spacing w:val="-2"/>
                <w:kern w:val="21"/>
                <w:szCs w:val="21"/>
              </w:rPr>
              <w:t>序号</w:t>
            </w:r>
          </w:p>
        </w:tc>
        <w:tc>
          <w:tcPr>
            <w:tcW w:w="559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  <w:t>区域</w:t>
            </w:r>
          </w:p>
        </w:tc>
        <w:tc>
          <w:tcPr>
            <w:tcW w:w="389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  <w:t>位置及现状情况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  <w:t>拟建规模（个）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  <w:t>建设方式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59" w:type="dxa"/>
            <w:vMerge w:val="restart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福田</w:t>
            </w:r>
          </w:p>
        </w:tc>
        <w:tc>
          <w:tcPr>
            <w:tcW w:w="3898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梅山苑一期停车场改造工程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国有用地，现状为地面停车场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莲花二村停车场改造工程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现状为地面停车场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346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园岭新村停车场改造工程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现状为地面停车场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华新村停车场新建工程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现状为小区内空地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新建机械立体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华富北村停车场改造工程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现状为地面停车场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田面北村停车场改造工程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现状为地面停车空间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特发小区停车场新建工程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特发小区公共用地，空地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新建机械立体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莲花北村停车场新建工程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现状为地面停车场或小区中部广场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810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新建机械立体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八卦岭光纤小区停车场新建工程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工业用地，现是老旧小区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新建机械立体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紫玉花园停车场改造工程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振兴路紫玉花园内南侧，现为地面停车场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光纤小区停车场改造工程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八卦三路，现为地面停车场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现代苑停车场改造工程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福田红荔路现代演艺中心西侧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现为地下停车场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国都高尔夫二期停车场改造工程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新沙路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锦河苑停车场改造工程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新洲九街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385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宝丰花园停车场改造工程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新洲大街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香江西苑停车场新建工程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新洲四街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绿洲花园停车场改造工程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新洲七街绿洲花园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绿景花园停车场改造工程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新洲七街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新中苑停车场改造工程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新洲九街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319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长泰花园停车场改造工程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福田区百花四路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长城二花园停车场改造工程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福田区百花四路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长安花园停车场改造工程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福田区百花四路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长乐花园停车场改造工程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福田区百花四路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园中花园停车场改造工程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福田区园岭五街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3"/>
        <w:tblW w:w="131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559"/>
        <w:gridCol w:w="3898"/>
        <w:gridCol w:w="5040"/>
        <w:gridCol w:w="1623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spacing w:val="-2"/>
                <w:kern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spacing w:val="-2"/>
                <w:kern w:val="21"/>
                <w:szCs w:val="21"/>
              </w:rPr>
              <w:t>序号</w:t>
            </w:r>
          </w:p>
        </w:tc>
        <w:tc>
          <w:tcPr>
            <w:tcW w:w="559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  <w:t>区域</w:t>
            </w:r>
          </w:p>
        </w:tc>
        <w:tc>
          <w:tcPr>
            <w:tcW w:w="389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  <w:t>位置及现状情况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  <w:t>拟建规模（个）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  <w:t>建设方式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59" w:type="dxa"/>
            <w:vMerge w:val="restart"/>
            <w:vAlign w:val="center"/>
          </w:tcPr>
          <w:p>
            <w:pPr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福田</w:t>
            </w:r>
          </w:p>
        </w:tc>
        <w:tc>
          <w:tcPr>
            <w:tcW w:w="3898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皇御苑小区停车场改造工程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福田区福田南路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润裕山景豪苑文伟阁停车场改造工程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福田梅林龙尾路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圆龙园小区停车场改造工程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福田区园岭五街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荔湖花苑停车场新建工程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福田区红荔路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1068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城市三米六公寓停车场改造工程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保税区绒花路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美晨苑停车场改造工程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美晨苑美富阁北侧，现状地面停车场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骏皇名居停车场改造工程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福强路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2069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南光紫荆苑停车场改造工程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桂花路紫荆道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江南名苑停车场改造工程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福强路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2131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居雅苑停车场改造工程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福强路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2121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南光名仕苑停车场改造工程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菩提路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上沙塘晏村停车场改造工程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塘晏村北面临时仓库（塘晏村与乐安居交界处）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559" w:type="dxa"/>
            <w:vMerge w:val="restart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罗湖</w:t>
            </w:r>
          </w:p>
        </w:tc>
        <w:tc>
          <w:tcPr>
            <w:tcW w:w="3898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梅园小区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红岗西村停车场改造工程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梅园小区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红岗西村，现状为地面停车场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东深小区停车场新建工程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现状为小区内空地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新建机械立体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畔山花园停车场改造工程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畔山花园，现状为地面停车场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鹏兴一期停车场改造工程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鹏兴一期，现状为地面停车场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金碧苑停车场改造工程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罗湖区银湖路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号，现状地面停车场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齐明别墅停车场扩建工程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罗湖区齐明别墅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平面扩建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三九花园停车场改造工程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罗湖区三九花园，现状地面停车场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轩阁花园停车场改造工程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罗湖区轩阁花园，现状地面停车场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银湖山庄停车场改造工程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罗湖区北环大道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1018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号，现状地面停车场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银田花园停车场改造工程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罗湖区银田花园，现状地面停车场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棕榈滩花园停车场改造工程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罗湖区棕榈滩花园，现状地面停车场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银湖住宅区停车场改造工程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罗湖区银湖住宅小区，现状地面停车场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专家公寓小区停车场改造工程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罗湖区金湖一街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号，现状地面停车场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金景花园停车场改造工程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罗湖区金碧路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号，现状地面停车场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4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3"/>
        <w:tblW w:w="131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559"/>
        <w:gridCol w:w="3898"/>
        <w:gridCol w:w="5040"/>
        <w:gridCol w:w="1623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spacing w:val="-2"/>
                <w:kern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spacing w:val="-2"/>
                <w:kern w:val="21"/>
                <w:szCs w:val="21"/>
              </w:rPr>
              <w:t>序号</w:t>
            </w:r>
          </w:p>
        </w:tc>
        <w:tc>
          <w:tcPr>
            <w:tcW w:w="559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  <w:t>区域</w:t>
            </w:r>
          </w:p>
        </w:tc>
        <w:tc>
          <w:tcPr>
            <w:tcW w:w="389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  <w:t>位置及现状情况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  <w:t>拟建规模（个）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  <w:t>建设方式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559" w:type="dxa"/>
            <w:vMerge w:val="restart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罗湖</w:t>
            </w: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金湖花园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罗湖区金湖路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号，现状地面停车场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金湖花园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罗湖区金湖路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号，现状地面停车场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金湖花园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C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罗湖区金湖路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号，现状地面停车场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红岗西村停车场改造工程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罗湖区红岗西村，现状地面停车场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金祥都市花园停车场改造工程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罗湖区红岗路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1168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贝丽南路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号小区停车场新建工程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罗湖区贝丽南路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公路局大院停车场改造工程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罗湖区田贝二路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愉天小区停车场改造工程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罗湖区田贝四路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谱心苑停车场改造工程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罗湖区谱心苑小区，现状地面停车场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翠盈嘉园停车场改造工程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罗湖区洪湖一街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嘉景苑停车场新建工程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罗湖区宝岗路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铁专小区停车场改造工程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罗湖区宝岗铁专小区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桃花园小区停车场改造工程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罗湖区桃园路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号，现状地面停车场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金丽花园停车场改造工程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罗湖区金丽花园，现状地面停车场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鸿翔花园停车场改造工程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罗湖区鸿翔花园，现状地面停车场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万科桂苑城市花园停车场改造工程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罗湖区桂园北路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号，现状地面停车场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威登别墅停车场改造工程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罗湖区红桂一街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号，现状地面停车场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鸿业苑停车场新建工程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东门北路与鸿业街交叉口南侧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新建停车楼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559" w:type="dxa"/>
            <w:vMerge w:val="restart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盐田</w:t>
            </w: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21"/>
                <w:szCs w:val="21"/>
              </w:rPr>
              <w:t>太平洋工业区项目</w:t>
            </w:r>
            <w:r>
              <w:rPr>
                <w:rFonts w:ascii="宋体" w:hAnsi="宋体" w:cs="宋体"/>
                <w:color w:val="000000"/>
                <w:spacing w:val="-4"/>
                <w:kern w:val="21"/>
                <w:szCs w:val="21"/>
              </w:rPr>
              <w:t>1—03</w:t>
            </w:r>
            <w:r>
              <w:rPr>
                <w:rFonts w:hint="eastAsia" w:ascii="宋体" w:hAnsi="宋体" w:cs="宋体"/>
                <w:color w:val="000000"/>
                <w:spacing w:val="-4"/>
                <w:kern w:val="21"/>
                <w:szCs w:val="21"/>
              </w:rPr>
              <w:t>地块停车场新建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盐田区沙头角，盐太路（规划）以北，荔山路以东，住宅用地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地下新建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杨梅新村停车场改造工程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杨梅新村村内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号小区停车场改造工程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号小区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和亨雅园停车场改造工程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北山道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131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黄必楼南北楼综合小区停车场新建工程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黄必围南北栋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东海丽景花园停车场改造工程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东海丽景花园小区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南方明珠花园停车场新建工程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南方明珠花园小区内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平面新建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3"/>
        <w:tblW w:w="131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559"/>
        <w:gridCol w:w="3898"/>
        <w:gridCol w:w="5040"/>
        <w:gridCol w:w="1623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spacing w:val="-2"/>
                <w:kern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spacing w:val="-2"/>
                <w:kern w:val="21"/>
                <w:szCs w:val="21"/>
              </w:rPr>
              <w:t>序号</w:t>
            </w:r>
          </w:p>
        </w:tc>
        <w:tc>
          <w:tcPr>
            <w:tcW w:w="559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  <w:t>区域</w:t>
            </w:r>
          </w:p>
        </w:tc>
        <w:tc>
          <w:tcPr>
            <w:tcW w:w="389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  <w:t>位置及现状情况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  <w:t>拟建规模（个）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  <w:t>建设方式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559" w:type="dxa"/>
            <w:vMerge w:val="restart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南山</w:t>
            </w: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龙海家园停车场改造工程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龙海家园停车场，国有用地，现状为地铁车辆段上盖室内停车场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桃源村教师公寓停车场改造工程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教师公寓停车场，国有用地，现状为地面停车场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荔苑小区停车场改造工程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荔苑小区，居住小区，现状为小区内空地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爱榕园停车场改造工程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爱榕园，居住小区，现状为小区内空地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榆桂小区停车场改造工程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榆桂小区，居住小区，现状为地面停车场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荔园新村停车场新建工程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马家龙社区荔园新村内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新建机械立体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椰风海岸家园停车场改造工程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桃李路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青春家园停车场新建工程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海德一道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2718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南山西苑小区停车场新建工程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南山村西苑小区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南山村停车场改造工程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南山村正巷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亿利达村停车场新建工程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南山大道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2009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鼎太风华二、三期停车场改造工程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前海路鼎太风华二、三期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鼎太风华四期停车场改造工程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前海路鼎太风华四期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玫瑰园小区停车场新建工程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工业八路玫瑰园小区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文竹园小区停车场改造工程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工业八路文竹园小区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翠薇园小区停车场改造工程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工业八路翠薇园小区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集悦城停车场改造工程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塘兴路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892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塘朗村停车场新建工程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塘益路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B3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栋对面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田寮村停车场新建工程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田寮工业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光前村西区停车场新建工程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光前村西区舞台后方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新建机械立体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荔景家园立体停车场新建工程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荔景家园小区内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新建机械立体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珠光村停车场改造工程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珠光村内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半山语林公寓停车场改造工程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桃源街道珠光路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半山翠林停车场改造工程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桃源街道珠光路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珠光花半里欣苑小区停车场改造工程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珠光路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126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3"/>
        <w:tblW w:w="131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559"/>
        <w:gridCol w:w="3898"/>
        <w:gridCol w:w="5040"/>
        <w:gridCol w:w="1623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spacing w:val="-2"/>
                <w:kern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spacing w:val="-2"/>
                <w:kern w:val="21"/>
                <w:szCs w:val="21"/>
              </w:rPr>
              <w:t>序号</w:t>
            </w:r>
          </w:p>
        </w:tc>
        <w:tc>
          <w:tcPr>
            <w:tcW w:w="559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  <w:t>区域</w:t>
            </w:r>
          </w:p>
        </w:tc>
        <w:tc>
          <w:tcPr>
            <w:tcW w:w="389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  <w:t>位置及现状情况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  <w:t>拟建规模（个）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  <w:t>建设方式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559" w:type="dxa"/>
            <w:vMerge w:val="restart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南山</w:t>
            </w: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石景湾花园停车场改造工程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西丽石景湾花园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石鼓湾花园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西丽石鼓湾花园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西丽丽兰苑停车场改造工程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西丽丽兰苑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中兴人才公寓停车场改造工程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打石一路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559" w:type="dxa"/>
            <w:vMerge w:val="restart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宝安</w:t>
            </w: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福安楼停车场改造工程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福安楼，居住小区，现状为地面停车场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百花苑停车场改造工程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百花苑，居住小区，现状为地面停车场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翠景居停车场改造工程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西乡街道翠景居，小区公用地，目前为地面停车场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嘉华花园东区停车场改造工程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宝安区西乡街道嘉华花园，小区公用地，目前为地面停车场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御龙居停车场改造工程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西乡街道御龙居，小区公用地，目前为地面停车场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西城丰和停车场改造工程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宝安区西乡街道，小区公用地，目前为地面停车场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天骄世家停车场改造工程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西乡街道天骄世家，小区公用地，目前为地面停车场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凤凰雅居停车场改造工程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西乡街道凤凰雅居，小区公用地，目前为地面停车场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鹤洲新村停车场新建工程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鹤洲社区鹤洲新村鹤洲中英文学校后面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西区停车场新建工程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万丰社区万丰晨光路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2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kern w:val="21"/>
                <w:szCs w:val="21"/>
              </w:rPr>
              <w:t>民主社区三间仔街</w:t>
            </w:r>
            <w:r>
              <w:rPr>
                <w:rFonts w:ascii="宋体" w:hAnsi="宋体" w:cs="宋体"/>
                <w:color w:val="000000"/>
                <w:spacing w:val="-2"/>
                <w:kern w:val="21"/>
                <w:szCs w:val="21"/>
              </w:rPr>
              <w:t>A</w:t>
            </w:r>
            <w:r>
              <w:rPr>
                <w:rFonts w:hint="eastAsia" w:ascii="宋体" w:hAnsi="宋体" w:cs="宋体"/>
                <w:color w:val="000000"/>
                <w:spacing w:val="-2"/>
                <w:kern w:val="21"/>
                <w:szCs w:val="21"/>
              </w:rPr>
              <w:t>地块停车场新建工程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民主社区三间仔街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号以北空地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2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kern w:val="21"/>
                <w:szCs w:val="21"/>
              </w:rPr>
              <w:t>民主社区三间仔街</w:t>
            </w:r>
            <w:r>
              <w:rPr>
                <w:rFonts w:ascii="宋体" w:hAnsi="宋体" w:cs="宋体"/>
                <w:color w:val="000000"/>
                <w:spacing w:val="-2"/>
                <w:kern w:val="21"/>
                <w:szCs w:val="21"/>
              </w:rPr>
              <w:t>B</w:t>
            </w:r>
            <w:r>
              <w:rPr>
                <w:rFonts w:hint="eastAsia" w:ascii="宋体" w:hAnsi="宋体" w:cs="宋体"/>
                <w:color w:val="000000"/>
                <w:spacing w:val="-2"/>
                <w:kern w:val="21"/>
                <w:szCs w:val="21"/>
              </w:rPr>
              <w:t>地块停车场新建工程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民主社区三间仔街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号以北空地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新桥社区停车场改造工程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新桥社区洋仔西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559" w:type="dxa"/>
            <w:vMerge w:val="restart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龙岗</w:t>
            </w: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城龙花园停车场改造工程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城龙花园，居住小区，现状为地面停车场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紫薇花园停车场新建工程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紫薇花园，居住小区，现状为社区公园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新建机械立体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天健花园停车场新建工程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天健花园，居住小区，现状为小区内空地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新建机械立体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愉园新村停车场改造工程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愉园新村，居住小区，现状为地面停车场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区东城中心花园二期停车场新建工程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六约社区东城中心花园二期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1353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布新住宅区停车场新建工程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白坭坑社区横东岭路布新住宅区旁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spacing w:val="-2"/>
                <w:kern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kern w:val="21"/>
                <w:szCs w:val="21"/>
              </w:rPr>
              <w:t>东都花园停车场改建工程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龙岗中心城龙翔大道东都花园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鸿基花园二期新鸿花园停车场改造工程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龙城街道鸿基花园三期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栋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层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680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6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3"/>
        <w:tblW w:w="131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559"/>
        <w:gridCol w:w="3898"/>
        <w:gridCol w:w="5040"/>
        <w:gridCol w:w="1623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spacing w:val="-2"/>
                <w:kern w:val="21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spacing w:val="-2"/>
                <w:kern w:val="21"/>
                <w:szCs w:val="21"/>
              </w:rPr>
              <w:t>序号</w:t>
            </w:r>
          </w:p>
        </w:tc>
        <w:tc>
          <w:tcPr>
            <w:tcW w:w="559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  <w:t>区域</w:t>
            </w:r>
          </w:p>
        </w:tc>
        <w:tc>
          <w:tcPr>
            <w:tcW w:w="3898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  <w:t>位置及现状情况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  <w:t>拟建规模（个）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42" w:leftChars="-20" w:right="-42" w:rightChars="-20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  <w:t>建设方式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559" w:type="dxa"/>
            <w:vMerge w:val="restart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龙岗</w:t>
            </w:r>
          </w:p>
        </w:tc>
        <w:tc>
          <w:tcPr>
            <w:tcW w:w="3898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鸿基花园三期停车场改造工程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龙岗中心城吉祥中路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7118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878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余岭山庄停车场改造工程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龙城街道吉祥社区余岭山庄小区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爱联岗贝小区停车场改造工程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龙城街道爱联社区岗贝村，现状地面停车场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南湾金坑北路停车场改造工程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</w:rPr>
              <w:t>南岭村社区金坑北路东侧，地块占地面积约</w:t>
            </w:r>
            <w:r>
              <w:rPr>
                <w:rFonts w:ascii="宋体" w:hAnsi="宋体" w:cs="宋体"/>
                <w:color w:val="000000"/>
                <w:spacing w:val="-2"/>
                <w:kern w:val="0"/>
                <w:szCs w:val="21"/>
              </w:rPr>
              <w:t>1300</w:t>
            </w: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</w:rPr>
              <w:t>平方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米，村集体用地，现状为地面停车场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559" w:type="dxa"/>
            <w:vMerge w:val="restart"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龙华</w:t>
            </w:r>
          </w:p>
        </w:tc>
        <w:tc>
          <w:tcPr>
            <w:tcW w:w="3898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牛栏前村停车场新建工程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位于牛栏前村内，面积约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</w:t>
            </w: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</w:rPr>
              <w:t>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米，是一个闲置的网球场目前做临时停车用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新建立体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沙吓大厦停车场新建工程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位于沙吓村内的闲置用地，面积约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6000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</w:t>
            </w: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</w:rPr>
              <w:t>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新建立体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南源新村停车场新建工程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位于南源新村内的闲置用地，面积约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</w:t>
            </w: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</w:rPr>
              <w:t>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新建立体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松仔园村停车场新建工程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28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位于松仔园村内闲置用地，面积约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</w:t>
            </w: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</w:rPr>
              <w:t>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米。目前是已浇筑好的地库式建筑基础，地下部分可做地下停车库，地面部分可做立体车库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新建立体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沙元埔村停车场新建工程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位于沙元埔村内的闲置用地，面积约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</w:t>
            </w: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</w:rPr>
              <w:t>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新建立体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樟坑村停车场新建工程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村内的闲置用地，面积约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</w:t>
            </w:r>
            <w:r>
              <w:rPr>
                <w:rFonts w:hint="eastAsia" w:ascii="宋体" w:hAnsi="宋体" w:cs="宋体"/>
                <w:color w:val="000000"/>
                <w:spacing w:val="-2"/>
                <w:kern w:val="0"/>
                <w:szCs w:val="21"/>
              </w:rPr>
              <w:t>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新建立体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559" w:type="dxa"/>
            <w:vMerge w:val="restart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光明</w:t>
            </w:r>
          </w:p>
        </w:tc>
        <w:tc>
          <w:tcPr>
            <w:tcW w:w="3898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张屋新区停车场新建工程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张屋新村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张屋新区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号停车场新建工程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张屋新村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下村社区停车场新建工程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下村社区东宝球场旁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白花社区富民花园停车场新建工程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白花社区富民花园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白花社区民盛花园停车场新建工程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白花社区民盛花园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湖泮小区停车场新建工程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翠湖社区北区湖泮小区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滨河苑停车场新建工程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河心北路滨河苑小区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翠湖小区停车场新建工程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翠湖社区荔园小区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东周社康停车场新建工程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木墩旧村入口旁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木墩新村停车场新建工程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木墩新村后方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迳口社区停车场新建工程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迳口社区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4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559" w:type="dxa"/>
            <w:vMerge w:val="continue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98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大围新村停车场新建工程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延昌路、大工路、村巷道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00" w:lineRule="exact"/>
              <w:ind w:left="-42" w:leftChars="-20" w:right="-42" w:rightChars="-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平面新建</w:t>
            </w:r>
          </w:p>
        </w:tc>
      </w:tr>
    </w:tbl>
    <w:p>
      <w:r>
        <w:rPr>
          <w:rFonts w:hint="eastAsia" w:ascii="楷体_GB2312" w:hAnsi="宋体" w:eastAsia="楷体_GB2312"/>
          <w:color w:val="000000"/>
          <w:szCs w:val="21"/>
        </w:rPr>
        <w:t>注：以上优先实施项目来源于停车大调查数据并经各区（新区）有关部门核实，由深圳市停车产业化联盟重点向社会资本推介。</w:t>
      </w:r>
    </w:p>
    <w:sectPr>
      <w:pgSz w:w="16838" w:h="11906" w:orient="landscape"/>
      <w:pgMar w:top="1417" w:right="1843" w:bottom="1417" w:left="184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24EB7"/>
    <w:rsid w:val="4ED24EB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inglj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2018-08-06T03:28:00Z</dcterms:created>
  <dc:creator>琉璃</dc:creator>
  <cp:lastModifiedBy>琉璃</cp:lastModifiedBy>
  <dcterms:modified xsi:type="dcterms:W3CDTF">2018-08-06T03:37:06Z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